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surf-coast-profile"/>
    <w:p>
      <w:pPr>
        <w:pStyle w:val="Heading1"/>
      </w:pPr>
      <w:r>
        <w:t xml:space="preserve">Surf Coast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1,553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38,610          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Torquay - Jan Juc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21,071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Surf Coast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$51,451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$2,171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21,375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2,066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1,914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1,892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1,782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4,207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4,281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983 - Victoria Storms (29 October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569,369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41,522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2024-11-14T23:37:38Z</dcterms:created>
  <dcterms:modified xsi:type="dcterms:W3CDTF">2024-11-14T23:37:38Z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